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A7DA1A">
      <w:pPr>
        <w:spacing w:line="576" w:lineRule="exact"/>
        <w:ind w:firstLine="0" w:firstLineChars="0"/>
        <w:jc w:val="both"/>
        <w:rPr>
          <w:rFonts w:hint="eastAsia" w:ascii="黑体" w:hAnsi="黑体" w:eastAsia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/>
          <w:color w:val="auto"/>
          <w:sz w:val="32"/>
          <w:szCs w:val="32"/>
          <w:highlight w:val="none"/>
        </w:rPr>
        <w:t>附</w:t>
      </w:r>
      <w:r>
        <w:rPr>
          <w:rFonts w:hint="eastAsia" w:ascii="黑体" w:hAnsi="黑体" w:eastAsia="黑体"/>
          <w:color w:val="auto"/>
          <w:sz w:val="32"/>
          <w:szCs w:val="32"/>
          <w:highlight w:val="none"/>
          <w:lang w:eastAsia="zh-CN"/>
        </w:rPr>
        <w:t>件</w:t>
      </w:r>
      <w:r>
        <w:rPr>
          <w:rFonts w:hint="eastAsia" w:ascii="黑体" w:hAnsi="黑体" w:eastAsia="黑体"/>
          <w:color w:val="auto"/>
          <w:sz w:val="32"/>
          <w:szCs w:val="32"/>
          <w:highlight w:val="none"/>
        </w:rPr>
        <w:t>2</w:t>
      </w:r>
    </w:p>
    <w:p w14:paraId="3A935E21">
      <w:pPr>
        <w:spacing w:line="576" w:lineRule="exact"/>
        <w:ind w:firstLine="0" w:firstLineChars="0"/>
        <w:jc w:val="center"/>
        <w:rPr>
          <w:rFonts w:hint="eastAsia" w:ascii="方正小标宋简体" w:eastAsia="方正小标宋简体"/>
          <w:color w:val="auto"/>
          <w:sz w:val="44"/>
          <w:szCs w:val="44"/>
          <w:highlight w:val="none"/>
        </w:rPr>
      </w:pPr>
      <w:bookmarkStart w:id="0" w:name="_GoBack"/>
      <w:r>
        <w:rPr>
          <w:rFonts w:hint="eastAsia" w:ascii="方正小标宋简体" w:hAnsi="宋体" w:eastAsia="方正小标宋简体"/>
          <w:color w:val="auto"/>
          <w:sz w:val="44"/>
          <w:szCs w:val="44"/>
          <w:highlight w:val="none"/>
        </w:rPr>
        <w:t>开江县</w:t>
      </w:r>
      <w:r>
        <w:rPr>
          <w:rFonts w:hint="eastAsia" w:ascii="方正小标宋简体" w:eastAsia="方正小标宋简体"/>
          <w:color w:val="auto"/>
          <w:sz w:val="44"/>
          <w:szCs w:val="44"/>
          <w:highlight w:val="none"/>
        </w:rPr>
        <w:t>202</w:t>
      </w:r>
      <w:r>
        <w:rPr>
          <w:rFonts w:hint="eastAsia" w:ascii="方正小标宋简体" w:eastAsia="方正小标宋简体"/>
          <w:color w:val="auto"/>
          <w:sz w:val="44"/>
          <w:szCs w:val="44"/>
          <w:highlight w:val="none"/>
          <w:lang w:val="en-US" w:eastAsia="zh-CN"/>
        </w:rPr>
        <w:t>4</w:t>
      </w:r>
      <w:r>
        <w:rPr>
          <w:rFonts w:hint="eastAsia" w:ascii="方正小标宋简体" w:hAnsi="宋体" w:eastAsia="方正小标宋简体"/>
          <w:color w:val="auto"/>
          <w:sz w:val="44"/>
          <w:szCs w:val="44"/>
          <w:highlight w:val="none"/>
        </w:rPr>
        <w:t>年财政涉农资金统筹整合使用安排项目明细表</w:t>
      </w:r>
    </w:p>
    <w:bookmarkEnd w:id="0"/>
    <w:tbl>
      <w:tblPr>
        <w:tblStyle w:val="9"/>
        <w:tblW w:w="1494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2"/>
        <w:gridCol w:w="1114"/>
        <w:gridCol w:w="2874"/>
        <w:gridCol w:w="911"/>
        <w:gridCol w:w="1696"/>
        <w:gridCol w:w="877"/>
        <w:gridCol w:w="912"/>
        <w:gridCol w:w="1627"/>
        <w:gridCol w:w="1176"/>
        <w:gridCol w:w="970"/>
        <w:gridCol w:w="988"/>
      </w:tblGrid>
      <w:tr w14:paraId="6DD26A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8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744B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18"/>
                <w:szCs w:val="18"/>
                <w:highlight w:val="none"/>
              </w:rPr>
              <w:t>项目类别和</w:t>
            </w:r>
          </w:p>
          <w:p w14:paraId="4250C5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18"/>
                <w:szCs w:val="18"/>
                <w:highlight w:val="none"/>
              </w:rPr>
              <w:t>名称</w:t>
            </w:r>
          </w:p>
        </w:tc>
        <w:tc>
          <w:tcPr>
            <w:tcW w:w="65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6A74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18"/>
                <w:szCs w:val="18"/>
                <w:highlight w:val="none"/>
              </w:rPr>
              <w:t>建设任务</w:t>
            </w:r>
          </w:p>
        </w:tc>
        <w:tc>
          <w:tcPr>
            <w:tcW w:w="34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56E4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18"/>
                <w:szCs w:val="18"/>
                <w:highlight w:val="none"/>
              </w:rPr>
              <w:t>项目计划投资（万元）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AAC28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pacing w:val="-6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-6"/>
                <w:sz w:val="18"/>
                <w:szCs w:val="18"/>
                <w:highlight w:val="none"/>
              </w:rPr>
              <w:t>整合后资金</w:t>
            </w:r>
            <w:r>
              <w:rPr>
                <w:rFonts w:hint="default" w:ascii="Times New Roman" w:hAnsi="Times New Roman" w:eastAsia="黑体" w:cs="Times New Roman"/>
                <w:color w:val="auto"/>
                <w:spacing w:val="-6"/>
                <w:sz w:val="18"/>
                <w:szCs w:val="18"/>
                <w:highlight w:val="none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color w:val="auto"/>
                <w:spacing w:val="-6"/>
                <w:sz w:val="18"/>
                <w:szCs w:val="18"/>
                <w:highlight w:val="none"/>
              </w:rPr>
              <w:t>使用监管</w:t>
            </w:r>
            <w:r>
              <w:rPr>
                <w:rFonts w:hint="default" w:ascii="Times New Roman" w:hAnsi="Times New Roman" w:eastAsia="黑体" w:cs="Times New Roman"/>
                <w:color w:val="auto"/>
                <w:spacing w:val="-6"/>
                <w:sz w:val="18"/>
                <w:szCs w:val="18"/>
                <w:highlight w:val="none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color w:val="auto"/>
                <w:spacing w:val="-6"/>
                <w:sz w:val="18"/>
                <w:szCs w:val="18"/>
                <w:highlight w:val="none"/>
              </w:rPr>
              <w:t>责任单位</w:t>
            </w:r>
          </w:p>
        </w:tc>
        <w:tc>
          <w:tcPr>
            <w:tcW w:w="19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F178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18"/>
                <w:szCs w:val="18"/>
                <w:highlight w:val="none"/>
              </w:rPr>
              <w:t>巩固脱贫成效</w:t>
            </w:r>
          </w:p>
        </w:tc>
      </w:tr>
      <w:tr w14:paraId="652E0F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8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EC73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8025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18"/>
                <w:szCs w:val="18"/>
                <w:highlight w:val="none"/>
              </w:rPr>
              <w:t>实施地点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6952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18"/>
                <w:szCs w:val="18"/>
                <w:highlight w:val="none"/>
              </w:rPr>
              <w:t>建设规模及内容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FE60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18"/>
                <w:szCs w:val="18"/>
                <w:highlight w:val="none"/>
              </w:rPr>
              <w:t>建设</w:t>
            </w:r>
          </w:p>
          <w:p w14:paraId="76A5DD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18"/>
                <w:szCs w:val="18"/>
                <w:highlight w:val="none"/>
              </w:rPr>
              <w:t>标准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2754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18"/>
                <w:szCs w:val="18"/>
                <w:highlight w:val="none"/>
              </w:rPr>
              <w:t>建设进度计划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B4B9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18"/>
                <w:szCs w:val="18"/>
                <w:highlight w:val="none"/>
              </w:rPr>
              <w:t>总投资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221C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pacing w:val="-6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-6"/>
                <w:sz w:val="18"/>
                <w:szCs w:val="18"/>
                <w:highlight w:val="none"/>
              </w:rPr>
              <w:t>其中：整合涉农资金投入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6B08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18"/>
                <w:szCs w:val="18"/>
                <w:highlight w:val="none"/>
              </w:rPr>
              <w:t>整合涉农</w:t>
            </w:r>
            <w:r>
              <w:rPr>
                <w:rFonts w:hint="default" w:ascii="Times New Roman" w:hAnsi="Times New Roman" w:eastAsia="黑体" w:cs="Times New Roman"/>
                <w:color w:val="auto"/>
                <w:sz w:val="18"/>
                <w:szCs w:val="18"/>
                <w:highlight w:val="none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color w:val="auto"/>
                <w:sz w:val="18"/>
                <w:szCs w:val="18"/>
                <w:highlight w:val="none"/>
              </w:rPr>
              <w:t>资金来源</w:t>
            </w: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561EB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A90D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pacing w:val="-6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-6"/>
                <w:sz w:val="18"/>
                <w:szCs w:val="18"/>
                <w:highlight w:val="none"/>
              </w:rPr>
              <w:t>惠及</w:t>
            </w:r>
          </w:p>
          <w:p w14:paraId="129DDB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pacing w:val="-6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-6"/>
                <w:sz w:val="18"/>
                <w:szCs w:val="18"/>
                <w:highlight w:val="none"/>
              </w:rPr>
              <w:t>脱贫村（个）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32B8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pacing w:val="-6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-6"/>
                <w:sz w:val="18"/>
                <w:szCs w:val="18"/>
                <w:highlight w:val="none"/>
              </w:rPr>
              <w:t>惠及</w:t>
            </w:r>
          </w:p>
          <w:p w14:paraId="46BADA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pacing w:val="-6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-6"/>
                <w:sz w:val="18"/>
                <w:szCs w:val="18"/>
                <w:highlight w:val="none"/>
              </w:rPr>
              <w:t>脱贫户（户）</w:t>
            </w:r>
          </w:p>
        </w:tc>
      </w:tr>
      <w:tr w14:paraId="74EC39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E091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360"/>
              <w:jc w:val="both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方正楷体简体" w:cs="Times New Roman"/>
                <w:color w:val="auto"/>
                <w:sz w:val="18"/>
                <w:szCs w:val="18"/>
                <w:highlight w:val="none"/>
              </w:rPr>
              <w:t>合计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A655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1653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5527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62D4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EA09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color w:val="auto"/>
                <w:sz w:val="18"/>
                <w:szCs w:val="18"/>
                <w:highlight w:val="none"/>
                <w:lang w:val="en-US" w:eastAsia="zh-CN"/>
              </w:rPr>
              <w:t>750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49AB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color w:val="auto"/>
                <w:sz w:val="18"/>
                <w:szCs w:val="18"/>
                <w:highlight w:val="none"/>
                <w:lang w:val="en-US" w:eastAsia="zh-CN"/>
              </w:rPr>
              <w:t>400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A015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221C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736D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A790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color w:val="auto"/>
                <w:sz w:val="18"/>
                <w:szCs w:val="18"/>
                <w:highlight w:val="none"/>
                <w:lang w:val="en-US" w:eastAsia="zh-CN"/>
              </w:rPr>
              <w:t>768</w:t>
            </w:r>
          </w:p>
        </w:tc>
      </w:tr>
      <w:tr w14:paraId="2DA7B1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EBD7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360"/>
              <w:jc w:val="both"/>
              <w:textAlignment w:val="auto"/>
              <w:rPr>
                <w:rFonts w:hint="default" w:ascii="Times New Roman" w:hAnsi="Times New Roman" w:eastAsia="方正楷体简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产业发展项目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D539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CD6B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86E2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4E7B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C213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color w:val="auto"/>
                <w:sz w:val="18"/>
                <w:szCs w:val="18"/>
                <w:highlight w:val="none"/>
                <w:lang w:val="en-US" w:eastAsia="zh-CN"/>
              </w:rPr>
              <w:t>750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29B4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color w:val="auto"/>
                <w:sz w:val="18"/>
                <w:szCs w:val="18"/>
                <w:highlight w:val="none"/>
                <w:lang w:val="en-US" w:eastAsia="zh-CN"/>
              </w:rPr>
              <w:t>400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74CB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B371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F29D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1D59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color w:val="auto"/>
                <w:sz w:val="18"/>
                <w:szCs w:val="18"/>
                <w:highlight w:val="none"/>
                <w:lang w:val="en-US" w:eastAsia="zh-CN"/>
              </w:rPr>
              <w:t>768</w:t>
            </w:r>
          </w:p>
        </w:tc>
      </w:tr>
      <w:tr w14:paraId="29D33B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  <w:jc w:val="center"/>
        </w:trPr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BE5C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18"/>
                <w:szCs w:val="18"/>
                <w:highlight w:val="none"/>
              </w:rPr>
              <w:t>普安镇新河村集体经济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color w:val="auto"/>
                <w:sz w:val="18"/>
                <w:szCs w:val="18"/>
                <w:highlight w:val="none"/>
                <w:lang w:eastAsia="zh-CN"/>
              </w:rPr>
              <w:t>产业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18"/>
                <w:szCs w:val="18"/>
                <w:highlight w:val="none"/>
              </w:rPr>
              <w:t>项目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3B4F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 w:val="0"/>
                <w:bCs w:val="0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color w:val="auto"/>
                <w:sz w:val="18"/>
                <w:szCs w:val="18"/>
                <w:highlight w:val="none"/>
                <w:lang w:eastAsia="zh-CN"/>
              </w:rPr>
              <w:t>普安镇新河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18"/>
                <w:szCs w:val="18"/>
                <w:highlight w:val="none"/>
              </w:rPr>
              <w:t>村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3481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color w:val="auto"/>
                <w:sz w:val="18"/>
                <w:szCs w:val="18"/>
                <w:highlight w:val="none"/>
                <w:lang w:val="en-US" w:eastAsia="zh-CN"/>
              </w:rPr>
              <w:t>油菜水稻轮作290亩。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3626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18"/>
                <w:szCs w:val="18"/>
                <w:highlight w:val="none"/>
              </w:rPr>
              <w:t>符合行业标准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4F9D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18"/>
                <w:szCs w:val="18"/>
                <w:highlight w:val="none"/>
              </w:rPr>
              <w:t>一季度项目启动实施，四季度完成工程量的100%。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C478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color w:val="auto"/>
                <w:sz w:val="18"/>
                <w:szCs w:val="18"/>
                <w:highlight w:val="none"/>
                <w:lang w:val="en-US" w:eastAsia="zh-CN"/>
              </w:rPr>
              <w:t>150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4220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color w:val="auto"/>
                <w:sz w:val="18"/>
                <w:szCs w:val="18"/>
                <w:highlight w:val="none"/>
                <w:lang w:val="en-US" w:eastAsia="zh-CN"/>
              </w:rPr>
              <w:t>80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177A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 w:val="0"/>
                <w:bCs w:val="0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18"/>
                <w:szCs w:val="18"/>
                <w:highlight w:val="none"/>
              </w:rPr>
              <w:t>省级衔接推进乡村振兴补助资金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color w:val="auto"/>
                <w:sz w:val="18"/>
                <w:szCs w:val="18"/>
                <w:highlight w:val="none"/>
                <w:lang w:eastAsia="zh-CN"/>
              </w:rPr>
              <w:t>、县级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18"/>
                <w:szCs w:val="18"/>
                <w:highlight w:val="none"/>
              </w:rPr>
              <w:t>衔接推进乡村振兴补助资金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6090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color w:val="auto"/>
                <w:sz w:val="18"/>
                <w:szCs w:val="18"/>
                <w:highlight w:val="none"/>
                <w:lang w:eastAsia="zh-CN"/>
              </w:rPr>
              <w:t>普安镇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07C9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1834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color w:val="auto"/>
                <w:sz w:val="18"/>
                <w:szCs w:val="18"/>
                <w:highlight w:val="none"/>
                <w:lang w:val="en-US" w:eastAsia="zh-CN"/>
              </w:rPr>
              <w:t>157</w:t>
            </w:r>
          </w:p>
        </w:tc>
      </w:tr>
      <w:tr w14:paraId="3FB250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72F6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18"/>
                <w:szCs w:val="18"/>
                <w:highlight w:val="none"/>
              </w:rPr>
              <w:t>讲治镇程家沟村集体经济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color w:val="auto"/>
                <w:sz w:val="18"/>
                <w:szCs w:val="18"/>
                <w:highlight w:val="none"/>
                <w:lang w:eastAsia="zh-CN"/>
              </w:rPr>
              <w:t>产业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18"/>
                <w:szCs w:val="18"/>
                <w:highlight w:val="none"/>
              </w:rPr>
              <w:t>项目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3AAE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 w:val="0"/>
                <w:bCs w:val="0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color w:val="auto"/>
                <w:sz w:val="18"/>
                <w:szCs w:val="18"/>
                <w:highlight w:val="none"/>
                <w:lang w:eastAsia="zh-CN"/>
              </w:rPr>
              <w:t>讲治镇程家沟村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96B7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color w:val="auto"/>
                <w:sz w:val="18"/>
                <w:szCs w:val="18"/>
                <w:highlight w:val="none"/>
                <w:lang w:eastAsia="zh-CN"/>
              </w:rPr>
              <w:t>种植黄精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color w:val="auto"/>
                <w:sz w:val="18"/>
                <w:szCs w:val="18"/>
                <w:highlight w:val="none"/>
                <w:lang w:val="en-US" w:eastAsia="zh-CN"/>
              </w:rPr>
              <w:t>300亩，艾草100亩，购置多用耕地机2台，流动烘干机1台，建小型烘干房1座。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F1EE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18"/>
                <w:szCs w:val="18"/>
                <w:highlight w:val="none"/>
              </w:rPr>
              <w:t>符合行业标准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1869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18"/>
                <w:szCs w:val="18"/>
                <w:highlight w:val="none"/>
              </w:rPr>
              <w:t>一季度项目启动实施，四季度完成工程量的100%。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E749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 w:val="0"/>
                <w:bCs w:val="0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color w:val="auto"/>
                <w:sz w:val="18"/>
                <w:szCs w:val="18"/>
                <w:highlight w:val="none"/>
                <w:lang w:val="en-US" w:eastAsia="zh-CN"/>
              </w:rPr>
              <w:t>150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7DFD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 w:val="0"/>
                <w:bCs w:val="0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color w:val="auto"/>
                <w:sz w:val="18"/>
                <w:szCs w:val="18"/>
                <w:highlight w:val="none"/>
                <w:lang w:val="en-US" w:eastAsia="zh-CN"/>
              </w:rPr>
              <w:t>80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4B22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18"/>
                <w:szCs w:val="18"/>
                <w:highlight w:val="none"/>
              </w:rPr>
              <w:t>省级衔接推进乡村振兴补助资金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color w:val="auto"/>
                <w:sz w:val="18"/>
                <w:szCs w:val="18"/>
                <w:highlight w:val="none"/>
                <w:lang w:eastAsia="zh-CN"/>
              </w:rPr>
              <w:t>、县级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18"/>
                <w:szCs w:val="18"/>
                <w:highlight w:val="none"/>
              </w:rPr>
              <w:t>衔接推进乡村振兴补助资金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FD7F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color w:val="auto"/>
                <w:sz w:val="18"/>
                <w:szCs w:val="18"/>
                <w:highlight w:val="none"/>
                <w:lang w:eastAsia="zh-CN"/>
              </w:rPr>
              <w:t>讲治镇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8DC5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2354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color w:val="auto"/>
                <w:sz w:val="18"/>
                <w:szCs w:val="18"/>
                <w:highlight w:val="none"/>
                <w:lang w:val="en-US" w:eastAsia="zh-CN"/>
              </w:rPr>
              <w:t>124</w:t>
            </w:r>
          </w:p>
        </w:tc>
      </w:tr>
      <w:tr w14:paraId="3D6748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8CC0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18"/>
                <w:szCs w:val="18"/>
                <w:highlight w:val="none"/>
              </w:rPr>
              <w:t>八庙镇长堰沟村集体经济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color w:val="auto"/>
                <w:sz w:val="18"/>
                <w:szCs w:val="18"/>
                <w:highlight w:val="none"/>
                <w:lang w:eastAsia="zh-CN"/>
              </w:rPr>
              <w:t>产业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18"/>
                <w:szCs w:val="18"/>
                <w:highlight w:val="none"/>
              </w:rPr>
              <w:t>项目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B0A4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 w:val="0"/>
                <w:bCs w:val="0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color w:val="auto"/>
                <w:sz w:val="18"/>
                <w:szCs w:val="18"/>
                <w:highlight w:val="none"/>
                <w:lang w:eastAsia="zh-CN"/>
              </w:rPr>
              <w:t>八庙镇长堰沟村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0869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color w:val="auto"/>
                <w:sz w:val="18"/>
                <w:szCs w:val="18"/>
                <w:highlight w:val="none"/>
                <w:lang w:eastAsia="zh-CN"/>
              </w:rPr>
              <w:t>种植中药材百部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color w:val="auto"/>
                <w:sz w:val="18"/>
                <w:szCs w:val="18"/>
                <w:highlight w:val="none"/>
                <w:lang w:val="en-US" w:eastAsia="zh-CN"/>
              </w:rPr>
              <w:t>100亩，“川芎”轮种100亩，购置农机设备种植100亩优质水稻。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4F91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18"/>
                <w:szCs w:val="18"/>
                <w:highlight w:val="none"/>
              </w:rPr>
              <w:t>符合行业标准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1760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18"/>
                <w:szCs w:val="18"/>
                <w:highlight w:val="none"/>
              </w:rPr>
              <w:t>一季度项目启动实施，四季度完成工程量的100%。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13EF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 w:val="0"/>
                <w:bCs w:val="0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color w:val="auto"/>
                <w:sz w:val="18"/>
                <w:szCs w:val="18"/>
                <w:highlight w:val="none"/>
                <w:lang w:val="en-US" w:eastAsia="zh-CN"/>
              </w:rPr>
              <w:t>150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4D3C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 w:val="0"/>
                <w:bCs w:val="0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color w:val="auto"/>
                <w:sz w:val="18"/>
                <w:szCs w:val="18"/>
                <w:highlight w:val="none"/>
                <w:lang w:val="en-US" w:eastAsia="zh-CN"/>
              </w:rPr>
              <w:t>80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88BF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18"/>
                <w:szCs w:val="18"/>
                <w:highlight w:val="none"/>
              </w:rPr>
              <w:t>省级衔接推进乡村振兴补助资金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color w:val="auto"/>
                <w:sz w:val="18"/>
                <w:szCs w:val="18"/>
                <w:highlight w:val="none"/>
                <w:lang w:eastAsia="zh-CN"/>
              </w:rPr>
              <w:t>、县级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18"/>
                <w:szCs w:val="18"/>
                <w:highlight w:val="none"/>
              </w:rPr>
              <w:t>衔接推进乡村振兴补助资金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1F0A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color w:val="auto"/>
                <w:sz w:val="18"/>
                <w:szCs w:val="18"/>
                <w:highlight w:val="none"/>
                <w:lang w:eastAsia="zh-CN"/>
              </w:rPr>
              <w:t>八庙镇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8D70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2B7C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color w:val="auto"/>
                <w:sz w:val="18"/>
                <w:szCs w:val="18"/>
                <w:highlight w:val="none"/>
                <w:lang w:val="en-US" w:eastAsia="zh-CN"/>
              </w:rPr>
              <w:t>84</w:t>
            </w:r>
          </w:p>
        </w:tc>
      </w:tr>
      <w:tr w14:paraId="1FB8C0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376A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color w:val="auto"/>
                <w:sz w:val="18"/>
                <w:szCs w:val="18"/>
                <w:highlight w:val="none"/>
                <w:lang w:eastAsia="zh-CN"/>
              </w:rPr>
              <w:t>任市镇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18"/>
                <w:szCs w:val="18"/>
                <w:highlight w:val="none"/>
              </w:rPr>
              <w:t>新庙村集体经济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color w:val="auto"/>
                <w:sz w:val="18"/>
                <w:szCs w:val="18"/>
                <w:highlight w:val="none"/>
                <w:lang w:eastAsia="zh-CN"/>
              </w:rPr>
              <w:t>产业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18"/>
                <w:szCs w:val="18"/>
                <w:highlight w:val="none"/>
              </w:rPr>
              <w:t>项目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FE67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 w:val="0"/>
                <w:bCs w:val="0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color w:val="auto"/>
                <w:sz w:val="18"/>
                <w:szCs w:val="18"/>
                <w:highlight w:val="none"/>
                <w:lang w:eastAsia="zh-CN"/>
              </w:rPr>
              <w:t>任市镇新庙村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5D3F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 w:val="0"/>
                <w:bCs w:val="0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color w:val="auto"/>
                <w:sz w:val="18"/>
                <w:szCs w:val="18"/>
                <w:highlight w:val="none"/>
                <w:lang w:eastAsia="zh-CN"/>
              </w:rPr>
              <w:t>种植石菖薄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color w:val="auto"/>
                <w:sz w:val="18"/>
                <w:szCs w:val="18"/>
                <w:highlight w:val="none"/>
                <w:lang w:val="en-US" w:eastAsia="zh-CN"/>
              </w:rPr>
              <w:t>100亩，杨梅80亩，桃李100亩。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F58A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18"/>
                <w:szCs w:val="18"/>
                <w:highlight w:val="none"/>
              </w:rPr>
              <w:t>符合行业标准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34B2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18"/>
                <w:szCs w:val="18"/>
                <w:highlight w:val="none"/>
              </w:rPr>
              <w:t>一季度项目启动实施，四季度完成工程量的100%。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075F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 w:val="0"/>
                <w:bCs w:val="0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color w:val="auto"/>
                <w:sz w:val="18"/>
                <w:szCs w:val="18"/>
                <w:highlight w:val="none"/>
                <w:lang w:val="en-US" w:eastAsia="zh-CN"/>
              </w:rPr>
              <w:t>150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5363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 w:val="0"/>
                <w:bCs w:val="0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color w:val="auto"/>
                <w:sz w:val="18"/>
                <w:szCs w:val="18"/>
                <w:highlight w:val="none"/>
                <w:lang w:val="en-US" w:eastAsia="zh-CN"/>
              </w:rPr>
              <w:t>80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D3CF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18"/>
                <w:szCs w:val="18"/>
                <w:highlight w:val="none"/>
              </w:rPr>
              <w:t>省级衔接推进乡村振兴补助资金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color w:val="auto"/>
                <w:sz w:val="18"/>
                <w:szCs w:val="18"/>
                <w:highlight w:val="none"/>
                <w:lang w:eastAsia="zh-CN"/>
              </w:rPr>
              <w:t>、县级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18"/>
                <w:szCs w:val="18"/>
                <w:highlight w:val="none"/>
              </w:rPr>
              <w:t>衔接推进乡村振兴补助资金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4C5F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color w:val="auto"/>
                <w:sz w:val="18"/>
                <w:szCs w:val="18"/>
                <w:highlight w:val="none"/>
                <w:lang w:eastAsia="zh-CN"/>
              </w:rPr>
              <w:t>任市镇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1CA0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0EDD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color w:val="auto"/>
                <w:sz w:val="18"/>
                <w:szCs w:val="18"/>
                <w:highlight w:val="none"/>
                <w:lang w:val="en-US" w:eastAsia="zh-CN"/>
              </w:rPr>
              <w:t>63</w:t>
            </w:r>
          </w:p>
        </w:tc>
      </w:tr>
      <w:tr w14:paraId="03CE78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1242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18"/>
                <w:szCs w:val="18"/>
                <w:highlight w:val="none"/>
              </w:rPr>
              <w:t>普安镇筒车铺村集体经济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color w:val="auto"/>
                <w:sz w:val="18"/>
                <w:szCs w:val="18"/>
                <w:highlight w:val="none"/>
                <w:lang w:eastAsia="zh-CN"/>
              </w:rPr>
              <w:t>产业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18"/>
                <w:szCs w:val="18"/>
                <w:highlight w:val="none"/>
              </w:rPr>
              <w:t>项目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A128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 w:val="0"/>
                <w:bCs w:val="0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color w:val="auto"/>
                <w:sz w:val="18"/>
                <w:szCs w:val="18"/>
                <w:highlight w:val="none"/>
                <w:lang w:eastAsia="zh-CN"/>
              </w:rPr>
              <w:t>普安镇筒车辅村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7FF3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18"/>
                <w:szCs w:val="18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color w:val="auto"/>
                <w:sz w:val="18"/>
                <w:szCs w:val="18"/>
                <w:highlight w:val="none"/>
                <w:lang w:val="en-US" w:eastAsia="zh-CN"/>
              </w:rPr>
              <w:t>油菜水稻轮作200亩，建烘干房1座。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D045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18"/>
                <w:szCs w:val="18"/>
                <w:highlight w:val="none"/>
              </w:rPr>
              <w:t>符合行业标准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6168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18"/>
                <w:szCs w:val="18"/>
                <w:highlight w:val="none"/>
              </w:rPr>
              <w:t>一季度项目启动实施，四季度完成工程量的100%。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1E4D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 w:val="0"/>
                <w:bCs w:val="0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color w:val="auto"/>
                <w:sz w:val="18"/>
                <w:szCs w:val="18"/>
                <w:highlight w:val="none"/>
                <w:lang w:val="en-US" w:eastAsia="zh-CN"/>
              </w:rPr>
              <w:t>150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B7E7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 w:val="0"/>
                <w:bCs w:val="0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color w:val="auto"/>
                <w:sz w:val="18"/>
                <w:szCs w:val="18"/>
                <w:highlight w:val="none"/>
                <w:lang w:val="en-US" w:eastAsia="zh-CN"/>
              </w:rPr>
              <w:t>80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5C50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18"/>
                <w:szCs w:val="18"/>
                <w:highlight w:val="none"/>
              </w:rPr>
              <w:t>省级衔接推进乡村振兴补助资金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color w:val="auto"/>
                <w:sz w:val="18"/>
                <w:szCs w:val="18"/>
                <w:highlight w:val="none"/>
                <w:lang w:eastAsia="zh-CN"/>
              </w:rPr>
              <w:t>、县级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18"/>
                <w:szCs w:val="18"/>
                <w:highlight w:val="none"/>
              </w:rPr>
              <w:t>衔接推进乡村振兴补助资金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D806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color w:val="auto"/>
                <w:sz w:val="18"/>
                <w:szCs w:val="18"/>
                <w:highlight w:val="none"/>
                <w:lang w:eastAsia="zh-CN"/>
              </w:rPr>
              <w:t>普安镇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3D1E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37AC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color w:val="auto"/>
                <w:sz w:val="18"/>
                <w:szCs w:val="18"/>
                <w:highlight w:val="none"/>
                <w:lang w:val="en-US" w:eastAsia="zh-CN"/>
              </w:rPr>
              <w:t>340</w:t>
            </w:r>
          </w:p>
        </w:tc>
      </w:tr>
      <w:tr w14:paraId="02A504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947" w:type="dxa"/>
            <w:gridSpan w:val="11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EC7E4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  <w:highlight w:val="none"/>
              </w:rPr>
              <w:t xml:space="preserve">审核人：曾智勇   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18"/>
                <w:szCs w:val="18"/>
                <w:highlight w:val="none"/>
                <w:lang w:eastAsia="zh-CN"/>
              </w:rPr>
              <w:t>蒋先川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  <w:highlight w:val="none"/>
              </w:rPr>
              <w:t xml:space="preserve">                               填表人：贺清  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18"/>
                <w:szCs w:val="18"/>
                <w:highlight w:val="none"/>
                <w:lang w:eastAsia="zh-CN"/>
              </w:rPr>
              <w:t>崔学平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  <w:highlight w:val="none"/>
              </w:rPr>
              <w:t xml:space="preserve">                                                      联系电话：8229611</w:t>
            </w:r>
          </w:p>
        </w:tc>
      </w:tr>
    </w:tbl>
    <w:p w14:paraId="57164091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textAlignment w:val="auto"/>
        <w:rPr>
          <w:rFonts w:hint="eastAsia"/>
        </w:rPr>
        <w:sectPr>
          <w:headerReference r:id="rId3" w:type="default"/>
          <w:footerReference r:id="rId4" w:type="default"/>
          <w:pgSz w:w="16838" w:h="11906" w:orient="landscape"/>
          <w:pgMar w:top="1587" w:right="2098" w:bottom="1474" w:left="1984" w:header="851" w:footer="1247" w:gutter="0"/>
          <w:pgNumType w:fmt="numberInDash"/>
          <w:cols w:space="0" w:num="1"/>
          <w:rtlGutter w:val="0"/>
          <w:docGrid w:type="lines" w:linePitch="315" w:charSpace="0"/>
        </w:sectPr>
      </w:pPr>
    </w:p>
    <w:p w14:paraId="433B36B0">
      <w:pPr>
        <w:jc w:val="both"/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</w:pPr>
    </w:p>
    <w:sectPr>
      <w:pgSz w:w="16838" w:h="11906" w:orient="landscape"/>
      <w:pgMar w:top="1587" w:right="2098" w:bottom="1474" w:left="1984" w:header="851" w:footer="1247" w:gutter="0"/>
      <w:pgNumType w:fmt="numberInDash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98B402">
    <w:pPr>
      <w:pStyle w:val="5"/>
      <w:ind w:right="360" w:firstLine="360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-235585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0C3461">
                          <w:pPr>
                            <w:pStyle w:val="5"/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- 12 -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8.5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Ao5I2HWAAAACAEAAA8AAAAAAAAAAQAgAAAAIgAAAGRycy9kb3ducmV2LnhtbFBL&#10;AQIUABQAAAAIAIdO4kAkgka0MQIAAGEEAAAOAAAAAAAAAAEAIAAAACU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90C3461">
                    <w:pPr>
                      <w:pStyle w:val="5"/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- 12 -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832C69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attachedTemplate r:id="rId1"/>
  <w:documentProtection w:enforcement="0"/>
  <w:defaultTabStop w:val="420"/>
  <w:hyphenationZone w:val="36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VlNzExZGE2OTM2OTA0YTBkYjdlNGZiOThiNzNlYWQifQ=="/>
  </w:docVars>
  <w:rsids>
    <w:rsidRoot w:val="1A120B28"/>
    <w:rsid w:val="00241198"/>
    <w:rsid w:val="009C3AEF"/>
    <w:rsid w:val="01E734EE"/>
    <w:rsid w:val="020B6DEF"/>
    <w:rsid w:val="026B3007"/>
    <w:rsid w:val="03255AD9"/>
    <w:rsid w:val="03547F3F"/>
    <w:rsid w:val="035E4919"/>
    <w:rsid w:val="049F58C7"/>
    <w:rsid w:val="04D377C8"/>
    <w:rsid w:val="0522760A"/>
    <w:rsid w:val="06C50C23"/>
    <w:rsid w:val="071532AD"/>
    <w:rsid w:val="08C97B39"/>
    <w:rsid w:val="08CF23B8"/>
    <w:rsid w:val="092A568D"/>
    <w:rsid w:val="096E653B"/>
    <w:rsid w:val="09A275F8"/>
    <w:rsid w:val="0A3E7253"/>
    <w:rsid w:val="0A892640"/>
    <w:rsid w:val="0A8B24AA"/>
    <w:rsid w:val="0AD33E3F"/>
    <w:rsid w:val="0B8E2453"/>
    <w:rsid w:val="0BB23D66"/>
    <w:rsid w:val="0BE4134A"/>
    <w:rsid w:val="0C2F2CE0"/>
    <w:rsid w:val="0C395F24"/>
    <w:rsid w:val="0C6E30DE"/>
    <w:rsid w:val="0C9568A3"/>
    <w:rsid w:val="0CEA4301"/>
    <w:rsid w:val="0E2B3F92"/>
    <w:rsid w:val="0EAD49A7"/>
    <w:rsid w:val="0F360AB7"/>
    <w:rsid w:val="0F987EA9"/>
    <w:rsid w:val="104E30F5"/>
    <w:rsid w:val="11CB59FC"/>
    <w:rsid w:val="122D18DA"/>
    <w:rsid w:val="13552A84"/>
    <w:rsid w:val="137A3325"/>
    <w:rsid w:val="149C6421"/>
    <w:rsid w:val="149D0B7B"/>
    <w:rsid w:val="15A714A2"/>
    <w:rsid w:val="165027E8"/>
    <w:rsid w:val="16E3540A"/>
    <w:rsid w:val="16EC19F5"/>
    <w:rsid w:val="17B3383D"/>
    <w:rsid w:val="17C069BE"/>
    <w:rsid w:val="18B57162"/>
    <w:rsid w:val="197607B7"/>
    <w:rsid w:val="1A120B28"/>
    <w:rsid w:val="1BE24858"/>
    <w:rsid w:val="1C3A06F4"/>
    <w:rsid w:val="1C406E5A"/>
    <w:rsid w:val="1D73398D"/>
    <w:rsid w:val="1D8E5151"/>
    <w:rsid w:val="1DE6525A"/>
    <w:rsid w:val="1DF1095E"/>
    <w:rsid w:val="1EC872EB"/>
    <w:rsid w:val="1F777037"/>
    <w:rsid w:val="1FDD0B17"/>
    <w:rsid w:val="203B62B7"/>
    <w:rsid w:val="20F95EDD"/>
    <w:rsid w:val="21395F1B"/>
    <w:rsid w:val="213F5933"/>
    <w:rsid w:val="214928F8"/>
    <w:rsid w:val="214F5D50"/>
    <w:rsid w:val="21603DFF"/>
    <w:rsid w:val="223914DB"/>
    <w:rsid w:val="22AF0888"/>
    <w:rsid w:val="23261836"/>
    <w:rsid w:val="23EE4A8F"/>
    <w:rsid w:val="26472A89"/>
    <w:rsid w:val="265D7770"/>
    <w:rsid w:val="287712B8"/>
    <w:rsid w:val="287A0FA4"/>
    <w:rsid w:val="29752AEA"/>
    <w:rsid w:val="2A45495E"/>
    <w:rsid w:val="2A9062C9"/>
    <w:rsid w:val="2AB43A42"/>
    <w:rsid w:val="2B7C07FF"/>
    <w:rsid w:val="2BBB02AC"/>
    <w:rsid w:val="2CF1349E"/>
    <w:rsid w:val="2D3A53B3"/>
    <w:rsid w:val="2DDA099F"/>
    <w:rsid w:val="2E536333"/>
    <w:rsid w:val="2E580B0B"/>
    <w:rsid w:val="2EC13E2B"/>
    <w:rsid w:val="2F877FCD"/>
    <w:rsid w:val="30783BD5"/>
    <w:rsid w:val="30BD072E"/>
    <w:rsid w:val="30F50848"/>
    <w:rsid w:val="31AA4EB9"/>
    <w:rsid w:val="31B934DF"/>
    <w:rsid w:val="32037EF3"/>
    <w:rsid w:val="3241364F"/>
    <w:rsid w:val="328F5F13"/>
    <w:rsid w:val="328F5FEE"/>
    <w:rsid w:val="33CD3272"/>
    <w:rsid w:val="34D224BC"/>
    <w:rsid w:val="34F33118"/>
    <w:rsid w:val="360F6929"/>
    <w:rsid w:val="36407D2B"/>
    <w:rsid w:val="36835E6A"/>
    <w:rsid w:val="37290FA7"/>
    <w:rsid w:val="38404012"/>
    <w:rsid w:val="3896708D"/>
    <w:rsid w:val="39282325"/>
    <w:rsid w:val="39DC2D00"/>
    <w:rsid w:val="39E01F40"/>
    <w:rsid w:val="3AC16F61"/>
    <w:rsid w:val="3ADA100E"/>
    <w:rsid w:val="3C64208C"/>
    <w:rsid w:val="3D095ED2"/>
    <w:rsid w:val="3D3977FA"/>
    <w:rsid w:val="3DE11412"/>
    <w:rsid w:val="3E605329"/>
    <w:rsid w:val="3F0569E9"/>
    <w:rsid w:val="3FA94B93"/>
    <w:rsid w:val="3FE200A5"/>
    <w:rsid w:val="40986D0F"/>
    <w:rsid w:val="40CF2932"/>
    <w:rsid w:val="410144B4"/>
    <w:rsid w:val="41890536"/>
    <w:rsid w:val="41FB544E"/>
    <w:rsid w:val="42C21BDE"/>
    <w:rsid w:val="42F22AC3"/>
    <w:rsid w:val="43BC0D7F"/>
    <w:rsid w:val="43F62371"/>
    <w:rsid w:val="451A5BEB"/>
    <w:rsid w:val="45465BE7"/>
    <w:rsid w:val="45663B24"/>
    <w:rsid w:val="45933CF9"/>
    <w:rsid w:val="465B037F"/>
    <w:rsid w:val="46C67FF9"/>
    <w:rsid w:val="46C7626E"/>
    <w:rsid w:val="47755471"/>
    <w:rsid w:val="47802EC4"/>
    <w:rsid w:val="47A04ACD"/>
    <w:rsid w:val="48A95EA2"/>
    <w:rsid w:val="49464F0F"/>
    <w:rsid w:val="4A3F5549"/>
    <w:rsid w:val="4A926860"/>
    <w:rsid w:val="4A9D52C2"/>
    <w:rsid w:val="4B3C2ACE"/>
    <w:rsid w:val="4B87106C"/>
    <w:rsid w:val="4CEB5222"/>
    <w:rsid w:val="4D825635"/>
    <w:rsid w:val="4F3A5808"/>
    <w:rsid w:val="4F7142E6"/>
    <w:rsid w:val="4F8F5173"/>
    <w:rsid w:val="4FD6319B"/>
    <w:rsid w:val="524D3BC7"/>
    <w:rsid w:val="52A4216C"/>
    <w:rsid w:val="53883311"/>
    <w:rsid w:val="547671AC"/>
    <w:rsid w:val="54C140B0"/>
    <w:rsid w:val="55115E79"/>
    <w:rsid w:val="557F3594"/>
    <w:rsid w:val="55C50EE0"/>
    <w:rsid w:val="56206DD9"/>
    <w:rsid w:val="563C64C0"/>
    <w:rsid w:val="5679690D"/>
    <w:rsid w:val="568606FD"/>
    <w:rsid w:val="573C7C43"/>
    <w:rsid w:val="57405764"/>
    <w:rsid w:val="595440D5"/>
    <w:rsid w:val="595459D3"/>
    <w:rsid w:val="5A494E46"/>
    <w:rsid w:val="5AEE56F8"/>
    <w:rsid w:val="5BB227EC"/>
    <w:rsid w:val="5BBA3188"/>
    <w:rsid w:val="5CA359C0"/>
    <w:rsid w:val="5D5366E7"/>
    <w:rsid w:val="5D71602F"/>
    <w:rsid w:val="5D8D6696"/>
    <w:rsid w:val="5D9536F8"/>
    <w:rsid w:val="5DD32A99"/>
    <w:rsid w:val="5E96388F"/>
    <w:rsid w:val="5EAE7678"/>
    <w:rsid w:val="5F0D04BE"/>
    <w:rsid w:val="5F8724FF"/>
    <w:rsid w:val="5F995BCC"/>
    <w:rsid w:val="5FD66715"/>
    <w:rsid w:val="61342ABF"/>
    <w:rsid w:val="622E0902"/>
    <w:rsid w:val="62B10396"/>
    <w:rsid w:val="62F43DCD"/>
    <w:rsid w:val="632D1ECF"/>
    <w:rsid w:val="63DD6A28"/>
    <w:rsid w:val="64B11C70"/>
    <w:rsid w:val="64BB492F"/>
    <w:rsid w:val="64FE2B61"/>
    <w:rsid w:val="6522491C"/>
    <w:rsid w:val="652B7B2C"/>
    <w:rsid w:val="65A64DCE"/>
    <w:rsid w:val="66824464"/>
    <w:rsid w:val="67332E10"/>
    <w:rsid w:val="682A10A9"/>
    <w:rsid w:val="684D1E62"/>
    <w:rsid w:val="686750FF"/>
    <w:rsid w:val="68B90427"/>
    <w:rsid w:val="68C22A55"/>
    <w:rsid w:val="694D637C"/>
    <w:rsid w:val="69A21AA3"/>
    <w:rsid w:val="69C97E63"/>
    <w:rsid w:val="6A1C204E"/>
    <w:rsid w:val="6A886D5A"/>
    <w:rsid w:val="6CF035BC"/>
    <w:rsid w:val="6D535020"/>
    <w:rsid w:val="6DBA3A53"/>
    <w:rsid w:val="6DBE0B30"/>
    <w:rsid w:val="6F1360AB"/>
    <w:rsid w:val="6F4479B0"/>
    <w:rsid w:val="706A103B"/>
    <w:rsid w:val="7075449A"/>
    <w:rsid w:val="708261D6"/>
    <w:rsid w:val="70EB7563"/>
    <w:rsid w:val="716D107A"/>
    <w:rsid w:val="71BD3F8E"/>
    <w:rsid w:val="71D133A0"/>
    <w:rsid w:val="72D134DE"/>
    <w:rsid w:val="73155AC0"/>
    <w:rsid w:val="73A85206"/>
    <w:rsid w:val="749D5935"/>
    <w:rsid w:val="762A7AD4"/>
    <w:rsid w:val="76C43A85"/>
    <w:rsid w:val="76E07969"/>
    <w:rsid w:val="775B4ADA"/>
    <w:rsid w:val="776614D4"/>
    <w:rsid w:val="77842279"/>
    <w:rsid w:val="7A933AB7"/>
    <w:rsid w:val="7AC273D7"/>
    <w:rsid w:val="7B7A0FC8"/>
    <w:rsid w:val="7C99506C"/>
    <w:rsid w:val="7DFA4940"/>
    <w:rsid w:val="7E3C2153"/>
    <w:rsid w:val="7E554C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semiHidden/>
    <w:qFormat/>
    <w:uiPriority w:val="0"/>
    <w:pPr>
      <w:spacing w:before="100" w:beforeAutospacing="1" w:after="100" w:afterAutospacing="1"/>
      <w:ind w:left="200" w:leftChars="200" w:hanging="200" w:hangingChars="200"/>
      <w:jc w:val="both"/>
    </w:pPr>
    <w:rPr>
      <w:rFonts w:ascii="Calibri" w:hAnsi="Calibri" w:cs="黑体"/>
      <w:kern w:val="2"/>
      <w:sz w:val="21"/>
      <w:szCs w:val="21"/>
    </w:rPr>
  </w:style>
  <w:style w:type="paragraph" w:styleId="3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4">
    <w:name w:val="Plain Text"/>
    <w:basedOn w:val="1"/>
    <w:qFormat/>
    <w:uiPriority w:val="0"/>
    <w:rPr>
      <w:rFonts w:ascii="宋体" w:hAnsi="Courier New" w:eastAsia="宋体" w:cs="Times New Roman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Times New Roman" w:hAnsi="Times New Roman" w:eastAsia="宋体" w:cs="Times New Roman"/>
      <w:kern w:val="0"/>
      <w:sz w:val="24"/>
      <w:lang w:val="en-US" w:eastAsia="zh-CN" w:bidi="ar"/>
    </w:rPr>
  </w:style>
  <w:style w:type="paragraph" w:styleId="8">
    <w:name w:val="Body Text First Indent 2"/>
    <w:basedOn w:val="3"/>
    <w:next w:val="1"/>
    <w:autoRedefine/>
    <w:qFormat/>
    <w:uiPriority w:val="0"/>
    <w:pPr>
      <w:ind w:firstLine="420" w:firstLineChars="200"/>
    </w:p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autoRedefine/>
    <w:qFormat/>
    <w:uiPriority w:val="0"/>
    <w:rPr>
      <w:rFonts w:ascii="Times New Roman" w:hAnsi="Times New Roman" w:eastAsia="宋体" w:cs="Times New Roman"/>
      <w:b/>
    </w:rPr>
  </w:style>
  <w:style w:type="character" w:styleId="13">
    <w:name w:val="page number"/>
    <w:basedOn w:val="11"/>
    <w:autoRedefine/>
    <w:qFormat/>
    <w:uiPriority w:val="0"/>
  </w:style>
  <w:style w:type="paragraph" w:customStyle="1" w:styleId="14">
    <w:name w:val="PlainText"/>
    <w:basedOn w:val="1"/>
    <w:qFormat/>
    <w:uiPriority w:val="0"/>
    <w:rPr>
      <w:rFonts w:ascii="宋体" w:hAnsi="Courier New"/>
    </w:rPr>
  </w:style>
  <w:style w:type="paragraph" w:customStyle="1" w:styleId="15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customStyle="1" w:styleId="16">
    <w:name w:val="p0"/>
    <w:basedOn w:val="1"/>
    <w:autoRedefine/>
    <w:qFormat/>
    <w:uiPriority w:val="0"/>
    <w:pPr>
      <w:widowControl/>
    </w:pPr>
    <w:rPr>
      <w:kern w:val="0"/>
      <w:szCs w:val="21"/>
    </w:rPr>
  </w:style>
  <w:style w:type="character" w:customStyle="1" w:styleId="17">
    <w:name w:val="15"/>
    <w:qFormat/>
    <w:uiPriority w:val="0"/>
    <w:rPr>
      <w:rFonts w:hint="default" w:ascii="Calibri" w:hAnsi="Calibri" w:cs="Calibri"/>
    </w:rPr>
  </w:style>
  <w:style w:type="character" w:customStyle="1" w:styleId="18">
    <w:name w:val="font171"/>
    <w:basedOn w:val="1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9">
    <w:name w:val="font151"/>
    <w:basedOn w:val="11"/>
    <w:qFormat/>
    <w:uiPriority w:val="0"/>
    <w:rPr>
      <w:rFonts w:hint="eastAsia" w:ascii="方正仿宋简体" w:hAnsi="方正仿宋简体" w:eastAsia="方正仿宋简体" w:cs="方正仿宋简体"/>
      <w:color w:val="000000"/>
      <w:sz w:val="21"/>
      <w:szCs w:val="21"/>
      <w:u w:val="none"/>
    </w:rPr>
  </w:style>
  <w:style w:type="character" w:customStyle="1" w:styleId="20">
    <w:name w:val="font71"/>
    <w:basedOn w:val="11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2</Pages>
  <Words>3974</Words>
  <Characters>4197</Characters>
  <Lines>0</Lines>
  <Paragraphs>0</Paragraphs>
  <TotalTime>7</TotalTime>
  <ScaleCrop>false</ScaleCrop>
  <LinksUpToDate>false</LinksUpToDate>
  <CharactersWithSpaces>4420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2018-11-26T01:11:00Z</dcterms:created>
  <dc:creator>Administrator</dc:creator>
  <cp:lastModifiedBy>WPS_1615076929</cp:lastModifiedBy>
  <cp:lastPrinted>2023-09-12T05:56:00Z</cp:lastPrinted>
  <dcterms:modified xsi:type="dcterms:W3CDTF">2024-10-16T08:03:22Z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KSOSaveFontToCloudKey">
    <vt:lpwstr>371769095_btnclosed</vt:lpwstr>
  </property>
  <property fmtid="{D5CDD505-2E9C-101B-9397-08002B2CF9AE}" pid="4" name="ICV">
    <vt:lpwstr>49097889127B437892B4B21D09527500_13</vt:lpwstr>
  </property>
</Properties>
</file>