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cs="宋体"/>
                <w:b/>
                <w:sz w:val="24"/>
                <w:szCs w:val="24"/>
                <w:lang w:val="en-US" w:eastAsia="zh-CN" w:bidi="ar"/>
              </w:rPr>
              <w:t>5G新能源制造项目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7FFAEFF" w:usb1="F9DFFFFF" w:usb2="0000007F" w:usb3="00000000" w:csb0="203F01FF" w:csb1="D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QxYTgwZDAwZTBmOTE1YmZiMDEwNGZlNGVmODg0MDAifQ=="/>
  </w:docVars>
  <w:rsids>
    <w:rsidRoot w:val="44EB321A"/>
    <w:rsid w:val="001D40F1"/>
    <w:rsid w:val="004E3505"/>
    <w:rsid w:val="005504C0"/>
    <w:rsid w:val="00620D9B"/>
    <w:rsid w:val="00783274"/>
    <w:rsid w:val="008322AD"/>
    <w:rsid w:val="008969CA"/>
    <w:rsid w:val="00B46BA8"/>
    <w:rsid w:val="00C3253C"/>
    <w:rsid w:val="00C67AA6"/>
    <w:rsid w:val="00CE6B2B"/>
    <w:rsid w:val="00D65B7F"/>
    <w:rsid w:val="00DE3CB1"/>
    <w:rsid w:val="00E960FB"/>
    <w:rsid w:val="00F3657C"/>
    <w:rsid w:val="00FE2AE8"/>
    <w:rsid w:val="1850781A"/>
    <w:rsid w:val="20702886"/>
    <w:rsid w:val="297B5567"/>
    <w:rsid w:val="2EE54E40"/>
    <w:rsid w:val="44EB321A"/>
    <w:rsid w:val="60FE351E"/>
    <w:rsid w:val="6D535020"/>
    <w:rsid w:val="75A24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426</Words>
  <Characters>439</Characters>
  <Lines>3</Lines>
  <Paragraphs>1</Paragraphs>
  <TotalTime>0</TotalTime>
  <ScaleCrop>false</ScaleCrop>
  <LinksUpToDate>false</LinksUpToDate>
  <CharactersWithSpaces>458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2019-03-20T09:35:00Z</dcterms:created>
  <dc:creator>君榕</dc:creator>
  <cp:lastModifiedBy>admin</cp:lastModifiedBy>
  <dcterms:modified xsi:type="dcterms:W3CDTF">2023-05-19T01:14:50Z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708FEB3DEAFE455EA7198863C6D647A4_12</vt:lpwstr>
  </property>
</Properties>
</file>