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eastAsia="方正小标宋简体" w:cs="方正小标宋简体"/>
          <w:b/>
          <w:bCs/>
          <w:i w:val="0"/>
          <w:iCs w:val="0"/>
          <w:caps w:val="0"/>
          <w:smallCaps w:val="0"/>
          <w:color w:val="auto"/>
          <w:spacing w:val="15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/>
          <w:bCs/>
          <w:i w:val="0"/>
          <w:iCs w:val="0"/>
          <w:caps w:val="0"/>
          <w:smallCaps w:val="0"/>
          <w:color w:val="auto"/>
          <w:spacing w:val="15"/>
          <w:sz w:val="44"/>
          <w:szCs w:val="44"/>
          <w:shd w:val="clear" w:color="auto" w:fill="FFFFFF"/>
          <w:lang w:eastAsia="zh-CN"/>
        </w:rPr>
        <w:t>开江县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smallCaps w:val="0"/>
          <w:color w:val="auto"/>
          <w:spacing w:val="15"/>
          <w:sz w:val="44"/>
          <w:szCs w:val="44"/>
          <w:shd w:val="clear" w:color="auto" w:fill="FFFFFF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smallCaps w:val="0"/>
          <w:color w:val="auto"/>
          <w:spacing w:val="15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b/>
          <w:bCs/>
          <w:i w:val="0"/>
          <w:iCs w:val="0"/>
          <w:caps w:val="0"/>
          <w:smallCaps w:val="0"/>
          <w:color w:val="auto"/>
          <w:spacing w:val="15"/>
          <w:sz w:val="44"/>
          <w:szCs w:val="44"/>
          <w:shd w:val="clear" w:color="auto" w:fill="FFFFFF"/>
          <w:lang w:eastAsia="zh-CN"/>
        </w:rPr>
        <w:t>年度人大票决民生实事征集表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 w:cs="方正小标宋简体"/>
          <w:b/>
          <w:bCs/>
          <w:i w:val="0"/>
          <w:iCs w:val="0"/>
          <w:caps w:val="0"/>
          <w:smallCaps w:val="0"/>
          <w:color w:val="auto"/>
          <w:spacing w:val="15"/>
          <w:sz w:val="44"/>
          <w:szCs w:val="44"/>
          <w:shd w:val="clear" w:color="auto" w:fill="FFFFFF"/>
          <w:lang w:eastAsia="zh-CN"/>
        </w:rPr>
      </w:pPr>
    </w:p>
    <w:tbl>
      <w:tblPr>
        <w:tblStyle w:val="8"/>
        <w:tblW w:w="0" w:type="auto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25"/>
        <w:gridCol w:w="2820"/>
        <w:gridCol w:w="1185"/>
        <w:gridCol w:w="21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民生实事建议内容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i w:val="0"/>
                <w:iCs w:val="0"/>
                <w:caps w:val="0"/>
                <w:smallCaps w:val="0"/>
                <w:color w:val="auto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 w:cs="方正仿宋简体"/>
                <w:i w:val="0"/>
                <w:iCs w:val="0"/>
                <w:caps w:val="0"/>
                <w:smallCaps w:val="0"/>
                <w:color w:val="333333"/>
                <w:spacing w:val="1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eastAsia="方正小标宋简体" w:cs="方正小标宋简体"/>
          <w:i w:val="0"/>
          <w:iCs w:val="0"/>
          <w:caps w:val="0"/>
          <w:smallCaps w:val="0"/>
          <w:color w:val="333333"/>
          <w:spacing w:val="15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注意：类别填写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公共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教育、医疗卫生、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科技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文化、生态环境、城乡建设、城市管理、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劳动保障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、公共安全、交通出行、便民服务、养老服务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等。</w:t>
      </w:r>
    </w:p>
    <w:sectPr>
      <w:footerReference r:id="rId3" w:type="default"/>
      <w:pgSz w:w="11907" w:h="16840"/>
      <w:pgMar w:top="2098" w:right="1474" w:bottom="1985" w:left="1588" w:header="851" w:footer="992" w:gutter="0"/>
      <w:pgNumType w:fmt="numberInDash"/>
      <w:cols w:space="720" w:num="1"/>
      <w:rtlGutter w:val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3075" cy="259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948" cy="2588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4pt;width:37.2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alPp1wAAAAMBAAAPAAAAAAAAAAEAIAAAACIAAABkcnMv&#10;ZG93bnJldi54bWxQSwECFAAUAAAACACHTuJAAq2HSAQCAAD0AwAADgAAAAAAAAABACAAAAAm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jg5YjNiOGNhNGEzN2Q0NGRhZGRlNDkxYTc2M2NiOGEifQ=="/>
  </w:docVars>
  <w:rsids>
    <w:rsidRoot w:val="00000000"/>
    <w:rsid w:val="022E537B"/>
    <w:rsid w:val="05BF5CBF"/>
    <w:rsid w:val="15457785"/>
    <w:rsid w:val="16774218"/>
    <w:rsid w:val="23AE75C9"/>
    <w:rsid w:val="2A0B30E0"/>
    <w:rsid w:val="2C681F1F"/>
    <w:rsid w:val="3FDC9847"/>
    <w:rsid w:val="42D33254"/>
    <w:rsid w:val="579679B6"/>
    <w:rsid w:val="58EB7F22"/>
    <w:rsid w:val="5B7444C5"/>
    <w:rsid w:val="6DFF1168"/>
    <w:rsid w:val="70CB7A46"/>
    <w:rsid w:val="79FD05A6"/>
    <w:rsid w:val="7A462A03"/>
    <w:rsid w:val="7D714AFF"/>
    <w:rsid w:val="7E67E0AE"/>
    <w:rsid w:val="7EF82ABF"/>
    <w:rsid w:val="7FF275D1"/>
    <w:rsid w:val="7FFB53A2"/>
    <w:rsid w:val="AFFBA1EF"/>
    <w:rsid w:val="BFF244E6"/>
    <w:rsid w:val="E32BB20F"/>
    <w:rsid w:val="E7FDD555"/>
    <w:rsid w:val="F7ED7D83"/>
    <w:rsid w:val="FAD53D04"/>
    <w:rsid w:val="FDE7873B"/>
    <w:rsid w:val="FFEF30EA"/>
    <w:rsid w:val="FFF78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651</Words>
  <Characters>728</Characters>
  <Lines>108</Lines>
  <Paragraphs>20</Paragraphs>
  <TotalTime>216</TotalTime>
  <ScaleCrop>false</ScaleCrop>
  <LinksUpToDate>false</LinksUpToDate>
  <CharactersWithSpaces>730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2022-01-21T17:31:00Z</dcterms:created>
  <dc:creator>Administrator</dc:creator>
  <cp:lastModifiedBy>XY007</cp:lastModifiedBy>
  <cp:lastPrinted>2022-11-28T23:25:00Z</cp:lastPrinted>
  <dcterms:modified xsi:type="dcterms:W3CDTF">2022-12-01T07:40:16Z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8F6D8DF974D74D9CA503D6427B0FFA3D</vt:lpwstr>
  </property>
</Properties>
</file>