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Times New Roman" w:eastAsia="方正小标宋简体" w:cs="Times New Roman"/>
          <w:b/>
          <w:color w:val="auto"/>
          <w:sz w:val="40"/>
          <w:szCs w:val="36"/>
        </w:rPr>
      </w:pPr>
      <w:r>
        <w:rPr>
          <w:rFonts w:hint="eastAsia" w:ascii="方正小标宋简体" w:hAnsi="黑体" w:eastAsia="方正小标宋简体" w:cs="黑体"/>
          <w:b/>
          <w:color w:val="auto"/>
          <w:sz w:val="36"/>
          <w:szCs w:val="32"/>
        </w:rPr>
        <w:t>开江县残疾人劳动就业服务所公开考调工作人员报名表</w:t>
      </w:r>
    </w:p>
    <w:tbl>
      <w:tblPr>
        <w:tblStyle w:val="8"/>
        <w:tblpPr w:leftFromText="180" w:rightFromText="180" w:vertAnchor="text" w:horzAnchor="page" w:tblpXSpec="center" w:tblpY="328"/>
        <w:tblOverlap w:val="never"/>
        <w:tblW w:w="99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1432"/>
        <w:gridCol w:w="919"/>
        <w:gridCol w:w="542"/>
        <w:gridCol w:w="553"/>
        <w:gridCol w:w="704"/>
        <w:gridCol w:w="612"/>
        <w:gridCol w:w="1416"/>
        <w:gridCol w:w="24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民　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参加工作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面貌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入党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现工作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38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pacing w:val="-17"/>
                <w:kern w:val="0"/>
                <w:sz w:val="24"/>
                <w:lang w:bidi="ar"/>
              </w:rPr>
              <w:t>现任职务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任现职时间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身份证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号码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教育</w:t>
            </w:r>
          </w:p>
        </w:tc>
        <w:tc>
          <w:tcPr>
            <w:tcW w:w="20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0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近三年年度考核情况</w:t>
            </w:r>
          </w:p>
        </w:tc>
        <w:tc>
          <w:tcPr>
            <w:tcW w:w="8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工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作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任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职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经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历</w:t>
            </w:r>
          </w:p>
        </w:tc>
        <w:tc>
          <w:tcPr>
            <w:tcW w:w="92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</w:tblPrEx>
        <w:trPr>
          <w:trHeight w:val="63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2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家庭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成员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及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主要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社会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关系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 xml:space="preserve">称 </w:t>
            </w:r>
            <w:r>
              <w:rPr>
                <w:rFonts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谓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 xml:space="preserve">姓 </w:t>
            </w:r>
            <w:r>
              <w:rPr>
                <w:rFonts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名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4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4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4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  <w:tc>
          <w:tcPr>
            <w:tcW w:w="4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  <w:tc>
          <w:tcPr>
            <w:tcW w:w="4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楷体简体" w:hAnsi="Times New Roman" w:eastAsia="方正楷体简体" w:cs="Times New Roman"/>
                <w:b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4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44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本人签名</w:t>
            </w:r>
          </w:p>
        </w:tc>
        <w:tc>
          <w:tcPr>
            <w:tcW w:w="8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t>保证以上所填资料真实、准确，承担因信息填写错误导致的一切后果。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t xml:space="preserve">                                           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t>　　　　　　　　　　　　本人签名：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t xml:space="preserve">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所在单位</w:t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8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   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t xml:space="preserve"> 盖　　章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4"/>
                <w:lang w:bidi="ar"/>
              </w:rPr>
              <w:t xml:space="preserve">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2" w:hRule="atLeast"/>
          <w:jc w:val="center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业务主管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bCs/>
                <w:color w:val="auto"/>
                <w:kern w:val="0"/>
                <w:sz w:val="24"/>
                <w:lang w:bidi="ar"/>
              </w:rPr>
              <w:t>部门意见</w:t>
            </w:r>
          </w:p>
        </w:tc>
        <w:tc>
          <w:tcPr>
            <w:tcW w:w="86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方正楷体简体" w:hAnsi="Times New Roman" w:eastAsia="方正楷体简体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　　 盖　　章</w:t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楷体简体" w:hAnsi="Times New Roman" w:eastAsia="方正楷体简体" w:cs="Times New Roman"/>
                <w:b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Times New Roman" w:hAnsi="Times New Roman" w:cs="Times New Roman"/>
          <w:b/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楷体简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A51EE"/>
    <w:rsid w:val="0000586C"/>
    <w:rsid w:val="000173E3"/>
    <w:rsid w:val="000A78EB"/>
    <w:rsid w:val="00106C5C"/>
    <w:rsid w:val="00126E65"/>
    <w:rsid w:val="001D632A"/>
    <w:rsid w:val="0023692B"/>
    <w:rsid w:val="002A202C"/>
    <w:rsid w:val="00305058"/>
    <w:rsid w:val="00345216"/>
    <w:rsid w:val="00393360"/>
    <w:rsid w:val="003B3181"/>
    <w:rsid w:val="00474D81"/>
    <w:rsid w:val="004A3B05"/>
    <w:rsid w:val="00584D1C"/>
    <w:rsid w:val="005A173B"/>
    <w:rsid w:val="006266EC"/>
    <w:rsid w:val="0071227A"/>
    <w:rsid w:val="007907EA"/>
    <w:rsid w:val="007F4FEE"/>
    <w:rsid w:val="00854BD2"/>
    <w:rsid w:val="0088033F"/>
    <w:rsid w:val="00903DC4"/>
    <w:rsid w:val="009379A6"/>
    <w:rsid w:val="0094362D"/>
    <w:rsid w:val="00962986"/>
    <w:rsid w:val="009904AE"/>
    <w:rsid w:val="00997432"/>
    <w:rsid w:val="009B04F8"/>
    <w:rsid w:val="009D4F5E"/>
    <w:rsid w:val="009F106A"/>
    <w:rsid w:val="00A1127A"/>
    <w:rsid w:val="00A76DEF"/>
    <w:rsid w:val="00A84FBE"/>
    <w:rsid w:val="00AA0754"/>
    <w:rsid w:val="00B4758D"/>
    <w:rsid w:val="00BA49D0"/>
    <w:rsid w:val="00BB7245"/>
    <w:rsid w:val="00BC6AC4"/>
    <w:rsid w:val="00C723A3"/>
    <w:rsid w:val="00C765AD"/>
    <w:rsid w:val="00D55E9E"/>
    <w:rsid w:val="00DA3729"/>
    <w:rsid w:val="00DB1DAC"/>
    <w:rsid w:val="00DC7306"/>
    <w:rsid w:val="00F8535B"/>
    <w:rsid w:val="00F96A72"/>
    <w:rsid w:val="00FA60FA"/>
    <w:rsid w:val="00FC4F97"/>
    <w:rsid w:val="082E7465"/>
    <w:rsid w:val="18665B35"/>
    <w:rsid w:val="2C810440"/>
    <w:rsid w:val="2DC92A44"/>
    <w:rsid w:val="3E3A51EE"/>
    <w:rsid w:val="3F1268F1"/>
    <w:rsid w:val="43710186"/>
    <w:rsid w:val="4EB53D62"/>
    <w:rsid w:val="6D535020"/>
    <w:rsid w:val="75F812D1"/>
    <w:rsid w:val="772A559E"/>
    <w:rsid w:val="7F105888"/>
    <w:rsid w:val="7F5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download\19959915468f71966587d21c5bbe55154963cb46\&#25105;&#30340;&#27169;&#2235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我的模块</Template>
  <Company>Microsoft</Company>
  <Pages>7</Pages>
  <Words>384</Words>
  <Characters>2193</Characters>
  <Lines>18</Lines>
  <Paragraphs>5</Paragraphs>
  <TotalTime>108</TotalTime>
  <ScaleCrop>false</ScaleCrop>
  <LinksUpToDate>false</LinksUpToDate>
  <CharactersWithSpaces>2572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2018-09-17T02:30:00Z</dcterms:created>
  <dc:creator>温柔一刀</dc:creator>
  <cp:lastModifiedBy>温柔一刀</cp:lastModifiedBy>
  <cp:lastPrinted>2018-10-23T08:48:00Z</cp:lastPrinted>
  <dcterms:modified xsi:type="dcterms:W3CDTF">2018-10-24T03:37:45Z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