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9E" w:rsidRDefault="00A0249E">
      <w:pPr>
        <w:rPr>
          <w:rFonts w:ascii="黑体" w:eastAsia="黑体" w:hAnsi="黑体"/>
        </w:rPr>
        <w:sectPr w:rsidR="00A0249E">
          <w:footerReference w:type="default" r:id="rId7"/>
          <w:pgSz w:w="11906" w:h="16838"/>
          <w:pgMar w:top="1134" w:right="1134" w:bottom="1134" w:left="1134" w:header="567" w:footer="851" w:gutter="0"/>
          <w:pgNumType w:fmt="numberInDash"/>
          <w:cols w:space="720"/>
          <w:docGrid w:linePitch="312"/>
        </w:sectPr>
      </w:pPr>
    </w:p>
    <w:p w:rsidR="00A0249E" w:rsidRDefault="00A0249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/>
        </w:rPr>
        <w:t>1</w:t>
      </w:r>
    </w:p>
    <w:p w:rsidR="00A0249E" w:rsidRDefault="00A0249E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推荐对象汇总表</w:t>
      </w:r>
    </w:p>
    <w:p w:rsidR="00A0249E" w:rsidRDefault="00A0249E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一、全国教育系统先进集体推荐对象汇总表</w:t>
      </w:r>
    </w:p>
    <w:tbl>
      <w:tblPr>
        <w:tblW w:w="14695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765"/>
        <w:gridCol w:w="3016"/>
        <w:gridCol w:w="960"/>
        <w:gridCol w:w="1559"/>
        <w:gridCol w:w="946"/>
        <w:gridCol w:w="1859"/>
        <w:gridCol w:w="2414"/>
        <w:gridCol w:w="2309"/>
        <w:gridCol w:w="867"/>
      </w:tblGrid>
      <w:tr w:rsidR="00A0249E">
        <w:trPr>
          <w:trHeight w:val="51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序号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先进集体名称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集体性质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集体级别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集体人数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集体负责人姓名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集体负责人单位及职务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集体所属单位名称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jc w:val="center"/>
              <w:textAlignment w:val="center"/>
              <w:rPr>
                <w:rFonts w:hAnsi="仿宋_GB2312"/>
                <w:b/>
                <w:bCs/>
                <w:color w:val="000000"/>
              </w:rPr>
            </w:pPr>
            <w:r>
              <w:rPr>
                <w:rFonts w:hAnsi="仿宋_GB2312" w:cs="仿宋_GB2312" w:hint="eastAsia"/>
                <w:b/>
                <w:bCs/>
                <w:color w:val="000000"/>
              </w:rPr>
              <w:t>备注</w:t>
            </w:r>
          </w:p>
        </w:tc>
      </w:tr>
      <w:tr w:rsidR="00A0249E">
        <w:trPr>
          <w:trHeight w:val="51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 w:cs="仿宋_GB2312"/>
                <w:color w:val="000000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四川省开江县职业中学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Pr="00FA0FDE" w:rsidRDefault="00A0249E" w:rsidP="0096634D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事业单位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省级重点职业学校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49E" w:rsidRDefault="00A0249E" w:rsidP="0096634D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刘海洋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四川省开江县职业中学总支书记校长</w:t>
            </w:r>
            <w:r>
              <w:rPr>
                <w:rFonts w:hAnsi="仿宋_GB2312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开江县教育和科学技术局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A53FF8">
            <w:pPr>
              <w:autoSpaceDN w:val="0"/>
              <w:spacing w:line="320" w:lineRule="exact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中等职业学校</w:t>
            </w:r>
          </w:p>
        </w:tc>
      </w:tr>
      <w:tr w:rsidR="00A0249E">
        <w:trPr>
          <w:trHeight w:val="510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ascii="仿宋_GB2312"/>
                <w:color w:val="000000"/>
              </w:rPr>
            </w:pPr>
            <w:r>
              <w:rPr>
                <w:rFonts w:ascii="仿宋_GB2312" w:hAnsi="仿宋_GB2312" w:cs="仿宋_GB2312"/>
                <w:color w:val="000000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开江县甘棠初级中学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事业单位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农村单设初中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高勇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开江县甘棠初级中学支部书记校长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开江县教育和科学技术局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pacing w:line="32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 w:cs="仿宋_GB2312" w:hint="eastAsia"/>
                <w:color w:val="000000"/>
                <w:sz w:val="18"/>
                <w:szCs w:val="18"/>
              </w:rPr>
              <w:t>农村学校</w:t>
            </w:r>
          </w:p>
        </w:tc>
      </w:tr>
    </w:tbl>
    <w:p w:rsidR="00A0249E" w:rsidRDefault="00A0249E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二、全国模范教师推荐对象汇总表</w:t>
      </w:r>
    </w:p>
    <w:tbl>
      <w:tblPr>
        <w:tblW w:w="15135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491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58"/>
        <w:gridCol w:w="160"/>
        <w:gridCol w:w="728"/>
        <w:gridCol w:w="1833"/>
        <w:gridCol w:w="868"/>
        <w:gridCol w:w="1051"/>
      </w:tblGrid>
      <w:tr w:rsidR="00A0249E">
        <w:trPr>
          <w:trHeight w:val="454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政治</w:t>
            </w:r>
          </w:p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行政</w:t>
            </w:r>
          </w:p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A0249E">
        <w:trPr>
          <w:trHeight w:val="454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邱达官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中共党员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开江县灵岩乡中心小学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事业单位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高级教师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513023197504054053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13668398272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开江县灵岩乡中心小学中心校巷</w:t>
            </w:r>
            <w:r>
              <w:rPr>
                <w:color w:val="000000"/>
                <w:sz w:val="18"/>
                <w:szCs w:val="18"/>
              </w:rPr>
              <w:t>18</w:t>
            </w:r>
            <w:r>
              <w:rPr>
                <w:rFonts w:cs="仿宋_GB2312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636266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 w:rsidP="0096634D">
            <w:pPr>
              <w:autoSpaceDN w:val="0"/>
              <w:snapToGrid w:val="0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农村学校</w:t>
            </w:r>
          </w:p>
        </w:tc>
      </w:tr>
      <w:tr w:rsidR="00A0249E">
        <w:trPr>
          <w:trHeight w:val="454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王合燕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开江县甘棠初级中学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事业单位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高级教师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513023197608074921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15881853176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开江县甘棠镇文兴街</w:t>
            </w:r>
            <w:r>
              <w:rPr>
                <w:color w:val="000000"/>
                <w:sz w:val="18"/>
                <w:szCs w:val="18"/>
              </w:rPr>
              <w:t>9</w:t>
            </w:r>
            <w:r>
              <w:rPr>
                <w:rFonts w:cs="仿宋_GB2312" w:hint="eastAsia"/>
                <w:color w:val="000000"/>
                <w:sz w:val="18"/>
                <w:szCs w:val="18"/>
              </w:rPr>
              <w:t>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636257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农村学校</w:t>
            </w:r>
          </w:p>
        </w:tc>
      </w:tr>
    </w:tbl>
    <w:p w:rsidR="00A0249E" w:rsidRDefault="00A0249E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ascii="黑体" w:eastAsia="黑体" w:hAnsi="宋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三、全国优秀教师推荐对象汇总表</w:t>
      </w:r>
    </w:p>
    <w:tbl>
      <w:tblPr>
        <w:tblW w:w="15083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491"/>
        <w:gridCol w:w="1056"/>
        <w:gridCol w:w="446"/>
        <w:gridCol w:w="471"/>
        <w:gridCol w:w="627"/>
        <w:gridCol w:w="735"/>
        <w:gridCol w:w="2041"/>
        <w:gridCol w:w="840"/>
        <w:gridCol w:w="630"/>
        <w:gridCol w:w="870"/>
        <w:gridCol w:w="630"/>
        <w:gridCol w:w="1601"/>
        <w:gridCol w:w="945"/>
        <w:gridCol w:w="1833"/>
        <w:gridCol w:w="868"/>
        <w:gridCol w:w="999"/>
      </w:tblGrid>
      <w:tr w:rsidR="00A0249E">
        <w:trPr>
          <w:trHeight w:val="454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政治</w:t>
            </w:r>
          </w:p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面貌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单位</w:t>
            </w:r>
          </w:p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行政</w:t>
            </w:r>
          </w:p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级别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邮编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A0249E">
        <w:trPr>
          <w:trHeight w:val="454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Ansi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陈小平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汉族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开江县任市中学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事业单位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教科室主任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正高级教师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510102196801033976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13568162379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开江县任市中学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636258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9E" w:rsidRDefault="00A0249E">
            <w:pPr>
              <w:autoSpaceDN w:val="0"/>
              <w:snapToGrid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cs="仿宋_GB2312" w:hint="eastAsia"/>
                <w:color w:val="000000"/>
                <w:sz w:val="18"/>
                <w:szCs w:val="18"/>
              </w:rPr>
              <w:t>农村学校</w:t>
            </w:r>
          </w:p>
        </w:tc>
      </w:tr>
    </w:tbl>
    <w:p w:rsidR="00A0249E" w:rsidRPr="00EF2150" w:rsidRDefault="00A0249E" w:rsidP="00A0249E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left="31680" w:hangingChars="200" w:firstLine="31680"/>
        <w:textAlignment w:val="center"/>
        <w:rPr>
          <w:color w:val="000000"/>
          <w:sz w:val="21"/>
          <w:szCs w:val="21"/>
        </w:rPr>
      </w:pPr>
      <w:r w:rsidRPr="00EF2150">
        <w:rPr>
          <w:rFonts w:cs="仿宋_GB2312" w:hint="eastAsia"/>
          <w:color w:val="000000"/>
          <w:sz w:val="21"/>
          <w:szCs w:val="21"/>
        </w:rPr>
        <w:t>注：</w:t>
      </w:r>
      <w:r w:rsidRPr="00EF2150">
        <w:rPr>
          <w:color w:val="000000"/>
          <w:sz w:val="21"/>
          <w:szCs w:val="21"/>
        </w:rPr>
        <w:t>1.</w:t>
      </w:r>
      <w:r w:rsidRPr="00EF2150">
        <w:rPr>
          <w:rFonts w:cs="仿宋_GB2312" w:hint="eastAsia"/>
          <w:color w:val="000000"/>
          <w:sz w:val="21"/>
          <w:szCs w:val="21"/>
        </w:rPr>
        <w:t>按推荐顺序填写，一式</w:t>
      </w:r>
      <w:r w:rsidRPr="00EF2150">
        <w:rPr>
          <w:color w:val="000000"/>
          <w:sz w:val="21"/>
          <w:szCs w:val="21"/>
        </w:rPr>
        <w:t>5</w:t>
      </w:r>
      <w:r w:rsidRPr="00EF2150">
        <w:rPr>
          <w:rFonts w:cs="仿宋_GB2312" w:hint="eastAsia"/>
          <w:color w:val="000000"/>
          <w:sz w:val="21"/>
          <w:szCs w:val="21"/>
        </w:rPr>
        <w:t>份上报。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临时集体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、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先进工作者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、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劳动模范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、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高级专家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等情况请在备注栏中注明。</w:t>
      </w:r>
    </w:p>
    <w:p w:rsidR="00A0249E" w:rsidRPr="00EF2150" w:rsidRDefault="00A0249E" w:rsidP="008F5594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200" w:firstLine="31680"/>
        <w:textAlignment w:val="center"/>
        <w:rPr>
          <w:color w:val="000000"/>
          <w:sz w:val="21"/>
          <w:szCs w:val="21"/>
        </w:rPr>
        <w:sectPr w:rsidR="00A0249E" w:rsidRPr="00EF2150" w:rsidSect="00EF2150">
          <w:pgSz w:w="16838" w:h="11906" w:orient="landscape"/>
          <w:pgMar w:top="1134" w:right="1134" w:bottom="1134" w:left="1134" w:header="567" w:footer="851" w:gutter="0"/>
          <w:pgNumType w:fmt="numberInDash"/>
          <w:cols w:space="720"/>
          <w:docGrid w:linePitch="312"/>
        </w:sectPr>
      </w:pPr>
      <w:r w:rsidRPr="00EF2150">
        <w:rPr>
          <w:color w:val="000000"/>
          <w:sz w:val="21"/>
          <w:szCs w:val="21"/>
        </w:rPr>
        <w:t>2.</w:t>
      </w:r>
      <w:r w:rsidRPr="00EF2150">
        <w:rPr>
          <w:rFonts w:cs="仿宋_GB2312" w:hint="eastAsia"/>
          <w:color w:val="000000"/>
          <w:sz w:val="21"/>
          <w:szCs w:val="21"/>
        </w:rPr>
        <w:t>单位性质根据所在单位性质选填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机关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、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参公单位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、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事业单位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、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社会团体</w:t>
      </w:r>
      <w:r w:rsidRPr="00EF2150">
        <w:rPr>
          <w:color w:val="000000"/>
          <w:sz w:val="21"/>
          <w:szCs w:val="21"/>
        </w:rPr>
        <w:t>”</w:t>
      </w:r>
      <w:r w:rsidRPr="00EF2150">
        <w:rPr>
          <w:rFonts w:cs="仿宋_GB2312" w:hint="eastAsia"/>
          <w:color w:val="000000"/>
          <w:sz w:val="21"/>
          <w:szCs w:val="21"/>
        </w:rPr>
        <w:t>、</w:t>
      </w:r>
      <w:r w:rsidRPr="00EF2150">
        <w:rPr>
          <w:color w:val="000000"/>
          <w:sz w:val="21"/>
          <w:szCs w:val="21"/>
        </w:rPr>
        <w:t>“</w:t>
      </w:r>
      <w:r w:rsidRPr="00EF2150">
        <w:rPr>
          <w:rFonts w:cs="仿宋_GB2312" w:hint="eastAsia"/>
          <w:color w:val="000000"/>
          <w:sz w:val="21"/>
          <w:szCs w:val="21"/>
        </w:rPr>
        <w:t>其他</w:t>
      </w:r>
      <w:r w:rsidRPr="00EF2150">
        <w:rPr>
          <w:color w:val="000000"/>
          <w:sz w:val="21"/>
          <w:szCs w:val="21"/>
        </w:rPr>
        <w:t>”</w:t>
      </w:r>
    </w:p>
    <w:p w:rsidR="00A0249E" w:rsidRDefault="00A0249E" w:rsidP="008F5594"/>
    <w:sectPr w:rsidR="00A0249E" w:rsidSect="00EA7522">
      <w:headerReference w:type="default" r:id="rId8"/>
      <w:footerReference w:type="default" r:id="rId9"/>
      <w:pgSz w:w="16838" w:h="11906" w:orient="landscape"/>
      <w:pgMar w:top="1134" w:right="1134" w:bottom="1134" w:left="1134" w:header="567" w:footer="851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49E" w:rsidRDefault="00A0249E">
      <w:r>
        <w:separator/>
      </w:r>
    </w:p>
  </w:endnote>
  <w:endnote w:type="continuationSeparator" w:id="0">
    <w:p w:rsidR="00A0249E" w:rsidRDefault="00A02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9E" w:rsidRDefault="00A0249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5.2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A0249E" w:rsidRPr="00BF6571" w:rsidRDefault="00A0249E">
                <w:pPr>
                  <w:pStyle w:val="Footer"/>
                  <w:rPr>
                    <w:rFonts w:ascii="宋体" w:eastAsia="宋体" w:hAnsi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9E" w:rsidRDefault="00A0249E">
    <w:pPr>
      <w:pStyle w:val="Footer"/>
      <w:ind w:right="360" w:firstLine="360"/>
      <w:jc w:val="center"/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995.2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A0249E" w:rsidRPr="00BF6571" w:rsidRDefault="00A0249E">
                <w:pPr>
                  <w:pStyle w:val="Footer"/>
                  <w:rPr>
                    <w:rFonts w:ascii="宋体" w:eastAsia="宋体" w:hAnsi="宋体"/>
                    <w:sz w:val="28"/>
                    <w:szCs w:val="28"/>
                  </w:rPr>
                </w:pPr>
                <w:r w:rsidRPr="00BF6571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 w:rsidRPr="00BF6571"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 w:rsidRPr="00BF6571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 w:rsidRPr="00BF6571"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0249E" w:rsidRDefault="00A024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49E" w:rsidRDefault="00A0249E">
      <w:r>
        <w:separator/>
      </w:r>
    </w:p>
  </w:footnote>
  <w:footnote w:type="continuationSeparator" w:id="0">
    <w:p w:rsidR="00A0249E" w:rsidRDefault="00A024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9E" w:rsidRDefault="00A0249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1C12F8"/>
    <w:multiLevelType w:val="singleLevel"/>
    <w:tmpl w:val="DF1C12F8"/>
    <w:lvl w:ilvl="0">
      <w:start w:val="2"/>
      <w:numFmt w:val="decimal"/>
      <w:lvlText w:val="%1."/>
      <w:lvlJc w:val="left"/>
      <w:pPr>
        <w:tabs>
          <w:tab w:val="left" w:pos="312"/>
        </w:tabs>
        <w:ind w:left="16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E52"/>
    <w:rsid w:val="00045994"/>
    <w:rsid w:val="00071E56"/>
    <w:rsid w:val="00102CF5"/>
    <w:rsid w:val="00105371"/>
    <w:rsid w:val="00137C92"/>
    <w:rsid w:val="00150F78"/>
    <w:rsid w:val="0017199F"/>
    <w:rsid w:val="0017570F"/>
    <w:rsid w:val="001A45D0"/>
    <w:rsid w:val="001B00A3"/>
    <w:rsid w:val="00201AC3"/>
    <w:rsid w:val="002659A8"/>
    <w:rsid w:val="00276D5D"/>
    <w:rsid w:val="0029651C"/>
    <w:rsid w:val="002A2EF5"/>
    <w:rsid w:val="002A3291"/>
    <w:rsid w:val="002C75C1"/>
    <w:rsid w:val="003072A5"/>
    <w:rsid w:val="003B2858"/>
    <w:rsid w:val="003B7316"/>
    <w:rsid w:val="003C1B57"/>
    <w:rsid w:val="004156A3"/>
    <w:rsid w:val="004C0053"/>
    <w:rsid w:val="005041AD"/>
    <w:rsid w:val="00586CFD"/>
    <w:rsid w:val="005B1C12"/>
    <w:rsid w:val="005D7A8A"/>
    <w:rsid w:val="005F02B4"/>
    <w:rsid w:val="006007E2"/>
    <w:rsid w:val="00651E52"/>
    <w:rsid w:val="007E5069"/>
    <w:rsid w:val="00806566"/>
    <w:rsid w:val="008157B4"/>
    <w:rsid w:val="008317DF"/>
    <w:rsid w:val="0085177D"/>
    <w:rsid w:val="0088449B"/>
    <w:rsid w:val="008C2F27"/>
    <w:rsid w:val="008F2F77"/>
    <w:rsid w:val="008F5594"/>
    <w:rsid w:val="008F68D4"/>
    <w:rsid w:val="0093765F"/>
    <w:rsid w:val="0096634D"/>
    <w:rsid w:val="009B564D"/>
    <w:rsid w:val="009D5D64"/>
    <w:rsid w:val="00A0249E"/>
    <w:rsid w:val="00A53FF8"/>
    <w:rsid w:val="00A9408D"/>
    <w:rsid w:val="00AA2196"/>
    <w:rsid w:val="00AB63BE"/>
    <w:rsid w:val="00AF0FCC"/>
    <w:rsid w:val="00B0393F"/>
    <w:rsid w:val="00B74D7F"/>
    <w:rsid w:val="00BA6503"/>
    <w:rsid w:val="00BF6571"/>
    <w:rsid w:val="00C3582F"/>
    <w:rsid w:val="00C52B22"/>
    <w:rsid w:val="00D25FB4"/>
    <w:rsid w:val="00D6053E"/>
    <w:rsid w:val="00D74D84"/>
    <w:rsid w:val="00DB19C6"/>
    <w:rsid w:val="00DB6A42"/>
    <w:rsid w:val="00DD50D6"/>
    <w:rsid w:val="00EA7522"/>
    <w:rsid w:val="00EF2150"/>
    <w:rsid w:val="00F15AE0"/>
    <w:rsid w:val="00F604F5"/>
    <w:rsid w:val="00FA0FDE"/>
    <w:rsid w:val="00FD30EF"/>
    <w:rsid w:val="00FE3CDF"/>
    <w:rsid w:val="03364553"/>
    <w:rsid w:val="0BE87172"/>
    <w:rsid w:val="0D907985"/>
    <w:rsid w:val="0EEF690B"/>
    <w:rsid w:val="0F4C689C"/>
    <w:rsid w:val="13971EBA"/>
    <w:rsid w:val="15F321FA"/>
    <w:rsid w:val="16616350"/>
    <w:rsid w:val="312D2FC7"/>
    <w:rsid w:val="345B077F"/>
    <w:rsid w:val="3C8834A5"/>
    <w:rsid w:val="408E76AD"/>
    <w:rsid w:val="416A4011"/>
    <w:rsid w:val="46914251"/>
    <w:rsid w:val="536631A4"/>
    <w:rsid w:val="55455086"/>
    <w:rsid w:val="572C53D8"/>
    <w:rsid w:val="5C5E20B3"/>
    <w:rsid w:val="5C8B24EF"/>
    <w:rsid w:val="60C91012"/>
    <w:rsid w:val="66F37968"/>
    <w:rsid w:val="6D4A4F91"/>
    <w:rsid w:val="6E0F747F"/>
    <w:rsid w:val="7EC03C35"/>
    <w:rsid w:val="7EC0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78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0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0F78"/>
    <w:rPr>
      <w:rFonts w:ascii="Times New Roman" w:eastAsia="仿宋_GB2312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50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F78"/>
    <w:rPr>
      <w:rFonts w:ascii="Times New Roman" w:eastAsia="仿宋_GB2312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50F78"/>
  </w:style>
  <w:style w:type="character" w:styleId="Hyperlink">
    <w:name w:val="Hyperlink"/>
    <w:basedOn w:val="DefaultParagraphFont"/>
    <w:uiPriority w:val="99"/>
    <w:semiHidden/>
    <w:rsid w:val="00150F7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50F7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F21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15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3</Pages>
  <Words>119</Words>
  <Characters>682</Characters>
  <Application>Microsoft Office Outlook</Application>
  <DocSecurity>0</DocSecurity>
  <Lines>0</Lines>
  <Paragraphs>0</Paragraphs>
  <ScaleCrop>false</ScaleCrop>
  <Company>WRGHO.COM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WRGHO</cp:lastModifiedBy>
  <cp:revision>29</cp:revision>
  <cp:lastPrinted>2019-07-11T02:49:00Z</cp:lastPrinted>
  <dcterms:created xsi:type="dcterms:W3CDTF">2019-07-05T05:21:00Z</dcterms:created>
  <dcterms:modified xsi:type="dcterms:W3CDTF">2019-07-11T03:26:00Z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